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F33A" w14:textId="77777777" w:rsidR="001F1BA6" w:rsidRPr="00633C79" w:rsidRDefault="00A35513" w:rsidP="00633C79">
      <w:pPr>
        <w:ind w:leftChars="100" w:left="210" w:right="-2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BB42DE" wp14:editId="19012407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7A5A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2641920F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3C8D083D" w14:textId="47F88438" w:rsidR="0000289C" w:rsidRDefault="0000289C">
                            <w:pPr>
                              <w:rPr>
                                <w:rFonts w:ascii="ＭＳ 明朝" w:hint="eastAsia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  <w:r w:rsidR="009D7314">
                              <w:rPr>
                                <w:rFonts w:ascii="ＭＳ 明朝" w:hint="eastAsia"/>
                                <w:sz w:val="16"/>
                              </w:rPr>
                              <w:t>（データ可）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B42DE"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306B7A5A" w14:textId="77777777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2641920F" w14:textId="77777777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3C8D083D" w14:textId="47F88438" w:rsidR="0000289C" w:rsidRDefault="0000289C">
                      <w:pPr>
                        <w:rPr>
                          <w:rFonts w:ascii="ＭＳ 明朝" w:hint="eastAsia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  <w:r w:rsidR="009D7314">
                        <w:rPr>
                          <w:rFonts w:ascii="ＭＳ 明朝" w:hint="eastAsia"/>
                          <w:sz w:val="16"/>
                        </w:rPr>
                        <w:t>（データ可）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633C79">
        <w:rPr>
          <w:rFonts w:ascii="ＭＳ 明朝" w:hAnsi="ＭＳ 明朝" w:hint="eastAsia"/>
          <w:sz w:val="48"/>
          <w:szCs w:val="48"/>
        </w:rPr>
        <w:t xml:space="preserve">　　　　　　</w:t>
      </w:r>
      <w:r w:rsidR="005C13ED">
        <w:rPr>
          <w:rFonts w:ascii="ＭＳ 明朝" w:hAnsi="ＭＳ 明朝" w:hint="eastAsia"/>
          <w:szCs w:val="21"/>
        </w:rPr>
        <w:t>令和</w:t>
      </w:r>
      <w:r w:rsidR="00633C79">
        <w:rPr>
          <w:rFonts w:ascii="ＭＳ 明朝" w:hAnsi="ＭＳ 明朝" w:hint="eastAsia"/>
          <w:szCs w:val="21"/>
        </w:rPr>
        <w:t xml:space="preserve">　　年　　月　　日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99"/>
        <w:gridCol w:w="5541"/>
        <w:gridCol w:w="2723"/>
      </w:tblGrid>
      <w:tr w:rsidR="00AD6AE5" w:rsidRPr="003410E0" w14:paraId="2FE1A2D9" w14:textId="77777777" w:rsidTr="003410E0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1EE3F" w14:textId="77777777" w:rsidR="00AD6AE5" w:rsidRPr="003410E0" w:rsidRDefault="00AD6AE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D9172" w14:textId="77777777"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AD6AE5" w:rsidRPr="003410E0" w14:paraId="7F76A2C9" w14:textId="77777777" w:rsidTr="007367C2">
        <w:trPr>
          <w:gridAfter w:val="1"/>
          <w:wAfter w:w="2723" w:type="dxa"/>
          <w:trHeight w:hRule="exact" w:val="68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E312FE7" w14:textId="77777777"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79F4A" w14:textId="77777777"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410E0" w:rsidRPr="003410E0" w14:paraId="1812C3DB" w14:textId="77777777" w:rsidTr="00D95BC3">
        <w:trPr>
          <w:trHeight w:val="818"/>
        </w:trPr>
        <w:tc>
          <w:tcPr>
            <w:tcW w:w="1633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FEF1C" w14:textId="77777777"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所属</w:t>
            </w:r>
          </w:p>
          <w:p w14:paraId="6694C2D6" w14:textId="77777777" w:rsidR="00AD6AE5" w:rsidRPr="003410E0" w:rsidRDefault="00AD6AE5" w:rsidP="003410E0">
            <w:pPr>
              <w:wordWrap w:val="0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(学校名・学部名・</w:t>
            </w:r>
          </w:p>
          <w:p w14:paraId="442E5657" w14:textId="23F527EB" w:rsidR="00AD6AE5" w:rsidRPr="009D7314" w:rsidRDefault="00AD6AE5" w:rsidP="009D7314">
            <w:pPr>
              <w:wordWrap w:val="0"/>
              <w:ind w:firstLineChars="100" w:firstLine="143"/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学年・勤務先名等)</w:t>
            </w:r>
          </w:p>
        </w:tc>
        <w:tc>
          <w:tcPr>
            <w:tcW w:w="554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3227E" w14:textId="77777777"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33F2247" w14:textId="77777777"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C65C06" w:rsidRPr="003410E0" w14:paraId="7BDA6E8A" w14:textId="77777777" w:rsidTr="00E45D55">
        <w:trPr>
          <w:trHeight w:hRule="exact" w:val="525"/>
        </w:trPr>
        <w:tc>
          <w:tcPr>
            <w:tcW w:w="717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341EE" w14:textId="183FB693" w:rsidR="00C65C06" w:rsidRPr="003410E0" w:rsidRDefault="00C65C06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　　　年　　　月　　　日生　(満　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7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D54C3B" w14:textId="77777777" w:rsidR="00C65C06" w:rsidRPr="003410E0" w:rsidRDefault="00C65C06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14:paraId="5EECD0C6" w14:textId="77777777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F8EC2" w14:textId="77777777"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6E3D" w14:textId="77777777"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5D1C1" w14:textId="3E3F59AB" w:rsidR="00272EBB" w:rsidRPr="003410E0" w:rsidRDefault="00255821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電話/</w:t>
            </w:r>
            <w:r w:rsidR="00A24378">
              <w:rPr>
                <w:rFonts w:ascii="ＭＳ 明朝" w:hAnsi="ＭＳ 明朝" w:hint="eastAsia"/>
                <w:position w:val="4"/>
              </w:rPr>
              <w:t>携帯</w:t>
            </w:r>
            <w:r w:rsidR="00272EBB" w:rsidRPr="003410E0">
              <w:rPr>
                <w:rFonts w:ascii="ＭＳ 明朝" w:hAnsi="ＭＳ 明朝" w:hint="eastAsia"/>
                <w:position w:val="4"/>
              </w:rPr>
              <w:t>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14:paraId="3D5DAD07" w14:textId="77777777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E1218EB" w14:textId="77777777"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752B2CE" w14:textId="77777777" w:rsidR="00272EB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F05A8B">
              <w:rPr>
                <w:rFonts w:ascii="ＭＳ 明朝" w:hAnsi="ＭＳ 明朝" w:hint="eastAsia"/>
                <w:position w:val="4"/>
              </w:rPr>
              <w:t xml:space="preserve">　　　</w:t>
            </w:r>
          </w:p>
          <w:p w14:paraId="1AA274F6" w14:textId="77777777" w:rsidR="00323144" w:rsidRPr="003410E0" w:rsidRDefault="00323144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DB8F6" w14:textId="77777777"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14:paraId="258360D4" w14:textId="77777777" w:rsidTr="003410E0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3C274" w14:textId="77777777"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BEF8" w14:textId="77777777"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62056" w14:textId="77777777" w:rsidR="00272EBB" w:rsidRPr="003410E0" w:rsidRDefault="00AC5F18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14:paraId="0B90D04C" w14:textId="77777777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679D6" w14:textId="77777777"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D1E6" w14:textId="77777777" w:rsidR="00272EBB" w:rsidRPr="003410E0" w:rsidRDefault="00A24378" w:rsidP="0036337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D1F27" w14:textId="1A3AA376" w:rsidR="00272EBB" w:rsidRPr="003410E0" w:rsidRDefault="00255821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電話/</w:t>
            </w:r>
            <w:r w:rsidR="00A24378">
              <w:rPr>
                <w:rFonts w:ascii="ＭＳ 明朝" w:hAnsi="ＭＳ 明朝" w:hint="eastAsia"/>
                <w:position w:val="4"/>
              </w:rPr>
              <w:t>携帯</w:t>
            </w:r>
            <w:r w:rsidR="00272EBB" w:rsidRPr="003410E0">
              <w:rPr>
                <w:rFonts w:ascii="ＭＳ 明朝" w:hAnsi="ＭＳ 明朝" w:hint="eastAsia"/>
                <w:position w:val="4"/>
              </w:rPr>
              <w:t>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14:paraId="605EC9C1" w14:textId="77777777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D939EC4" w14:textId="77777777"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3EB705" w14:textId="77777777" w:rsidR="002C7FBE" w:rsidRPr="003410E0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F05A8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3410E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EE25FA">
              <w:rPr>
                <w:rFonts w:ascii="ＭＳ 明朝" w:hAnsi="ＭＳ 明朝" w:hint="eastAsia"/>
                <w:position w:val="4"/>
              </w:rPr>
              <w:t xml:space="preserve">　　（</w:t>
            </w:r>
            <w:r w:rsidR="00363370" w:rsidRPr="003410E0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現住所以外に連絡を必要とする場合のみ記入）</w:t>
            </w:r>
          </w:p>
          <w:p w14:paraId="0800114A" w14:textId="77777777" w:rsidR="002C7FBE" w:rsidRPr="003410E0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05A3E887" w14:textId="77777777" w:rsidR="006964F6" w:rsidRPr="003410E0" w:rsidRDefault="006964F6" w:rsidP="003410E0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C2FB2" w14:textId="77777777"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14:paraId="15DCA1DA" w14:textId="77777777" w:rsidTr="00B55058">
        <w:trPr>
          <w:trHeight w:hRule="exact" w:val="402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EE853" w14:textId="77777777"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919E" w14:textId="77777777"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62F97" w14:textId="77777777"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614896" w:rsidRPr="003410E0" w14:paraId="4BC56840" w14:textId="77777777" w:rsidTr="00E4531A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9F48C" w14:textId="77777777" w:rsidR="00614896" w:rsidRPr="003410E0" w:rsidRDefault="00614896" w:rsidP="003410E0">
            <w:pPr>
              <w:jc w:val="center"/>
              <w:rPr>
                <w:rFonts w:ascii="ＭＳ 明朝" w:hAnsi="ＭＳ 明朝"/>
                <w:w w:val="50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w w:val="50"/>
                <w:position w:val="4"/>
                <w:szCs w:val="21"/>
              </w:rPr>
              <w:t>メールアドレス</w:t>
            </w:r>
          </w:p>
        </w:tc>
        <w:tc>
          <w:tcPr>
            <w:tcW w:w="876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A28A1" w14:textId="77777777" w:rsidR="00614896" w:rsidRPr="003410E0" w:rsidRDefault="00614896" w:rsidP="008904EC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6F3D4F31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1152"/>
        <w:gridCol w:w="6963"/>
      </w:tblGrid>
      <w:tr w:rsidR="001F1BA6" w14:paraId="7B46C337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E13F2E1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E5960C0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E19CBC" w14:textId="77777777" w:rsidR="001F1BA6" w:rsidRDefault="001F1BA6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363370">
              <w:rPr>
                <w:rFonts w:ascii="ＭＳ 明朝" w:hAnsi="ＭＳ 明朝" w:hint="eastAsia"/>
                <w:sz w:val="20"/>
              </w:rPr>
              <w:t>（高等学校から記入願います。</w:t>
            </w:r>
            <w:r w:rsidR="006C3CEB" w:rsidRPr="006C3CEB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B8089F" w14:paraId="1864763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BC1CE6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FAD9094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0903C41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FDF7EA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16CA7B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262AF9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EF81F8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32679C7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0A8E0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BF6A53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02C00C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63370" w14:paraId="37A02AAA" w14:textId="77777777" w:rsidTr="0059684A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9DF7EB9" w14:textId="77777777" w:rsidR="00363370" w:rsidRDefault="00363370" w:rsidP="0059684A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E0D52AC" w14:textId="77777777" w:rsidR="00363370" w:rsidRDefault="00363370" w:rsidP="0059684A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299E06" w14:textId="77777777" w:rsidR="00363370" w:rsidRDefault="00363370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</w:p>
        </w:tc>
      </w:tr>
      <w:tr w:rsidR="001F1BA6" w14:paraId="4F7384A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91977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A6CBD0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89C4E4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34B6E6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166297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5D1304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53592B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7CF5ED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D6FDB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5CF69C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11B1A5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E2514" w:rsidRPr="00D95BC3" w14:paraId="5B8353BE" w14:textId="77777777" w:rsidTr="009F3DDB">
        <w:trPr>
          <w:trHeight w:hRule="exact" w:val="502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F4E539" w14:textId="77777777" w:rsidR="00FE2514" w:rsidRPr="00614896" w:rsidRDefault="00FE2514" w:rsidP="009F3DDB">
            <w:pPr>
              <w:ind w:right="62"/>
              <w:jc w:val="center"/>
              <w:rPr>
                <w:rFonts w:ascii="ＭＳ 明朝" w:hAnsi="ＭＳ 明朝"/>
              </w:rPr>
            </w:pPr>
            <w:r w:rsidRPr="0061489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10AA608" w14:textId="77777777" w:rsidR="00FE2514" w:rsidRPr="00614896" w:rsidRDefault="00FE2514" w:rsidP="009F3DDB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1489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905115" w14:textId="77777777" w:rsidR="00FE2514" w:rsidRPr="00614896" w:rsidRDefault="00FE2514" w:rsidP="009F3DDB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614896">
              <w:rPr>
                <w:rFonts w:ascii="ＭＳ 明朝" w:hAnsi="ＭＳ 明朝" w:hint="eastAsia"/>
                <w:szCs w:val="21"/>
              </w:rPr>
              <w:t>海外での生活経験（留学など）</w:t>
            </w:r>
          </w:p>
        </w:tc>
      </w:tr>
      <w:tr w:rsidR="00FE2514" w14:paraId="36EE84E6" w14:textId="77777777" w:rsidTr="009F3DDB">
        <w:trPr>
          <w:trHeight w:hRule="exact" w:val="46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83073F1" w14:textId="77777777" w:rsidR="00FE2514" w:rsidRDefault="00FE2514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5DCCF2C" w14:textId="77777777" w:rsidR="00FE2514" w:rsidRDefault="00FE2514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304B709" w14:textId="77777777" w:rsidR="00FE2514" w:rsidRDefault="00FE2514" w:rsidP="009F3DD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55821" w14:paraId="7FD61AE3" w14:textId="77777777" w:rsidTr="009F3DDB">
        <w:trPr>
          <w:trHeight w:hRule="exact" w:val="46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118FE64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6E43125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B3E4B28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55821" w14:paraId="5E7D6B7D" w14:textId="77777777" w:rsidTr="009F3DDB">
        <w:trPr>
          <w:trHeight w:hRule="exact" w:val="46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AB2907D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3F5DF4C2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2839F28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40CCC3E7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9763E03" w14:textId="77777777"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835E61B" w14:textId="77777777"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C9A506" w14:textId="324AA683" w:rsidR="00820DCF" w:rsidRDefault="00820DCF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14:paraId="041DD7C5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843DE7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E477740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6B68BCB" w14:textId="77777777" w:rsidR="00820DCF" w:rsidRDefault="00820DCF" w:rsidP="00567A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55185A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EB5F0F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BAA88A8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8497671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1ADC302" w14:textId="77777777" w:rsidTr="009D46C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8003EC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1234270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B88406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7C41" w:rsidRPr="00323144" w14:paraId="1870C5F2" w14:textId="77777777" w:rsidTr="00775886">
        <w:trPr>
          <w:trHeight w:hRule="exact" w:val="592"/>
        </w:trPr>
        <w:tc>
          <w:tcPr>
            <w:tcW w:w="29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5C11F5" w14:textId="77777777" w:rsidR="00A24378" w:rsidRDefault="00A07C41" w:rsidP="00A07C41">
            <w:pPr>
              <w:ind w:left="36" w:right="6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7EF2">
              <w:rPr>
                <w:rFonts w:ascii="ＭＳ 明朝" w:hAnsi="ＭＳ 明朝" w:hint="eastAsia"/>
                <w:sz w:val="18"/>
                <w:szCs w:val="18"/>
              </w:rPr>
              <w:t>過去のナガサキ・ユース代表団</w:t>
            </w:r>
          </w:p>
          <w:p w14:paraId="3C29D17A" w14:textId="77777777" w:rsidR="00A07C41" w:rsidRPr="00637EF2" w:rsidRDefault="00A07C41" w:rsidP="00A07C41">
            <w:pPr>
              <w:ind w:left="36" w:right="6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7EF2">
              <w:rPr>
                <w:rFonts w:ascii="ＭＳ 明朝" w:hAnsi="ＭＳ 明朝" w:hint="eastAsia"/>
                <w:sz w:val="18"/>
                <w:szCs w:val="18"/>
              </w:rPr>
              <w:t>への応募</w:t>
            </w:r>
            <w:r w:rsidR="00A24378">
              <w:rPr>
                <w:rFonts w:ascii="ＭＳ 明朝" w:hAnsi="ＭＳ 明朝" w:hint="eastAsia"/>
                <w:sz w:val="18"/>
                <w:szCs w:val="18"/>
              </w:rPr>
              <w:t>状況</w:t>
            </w:r>
          </w:p>
        </w:tc>
        <w:tc>
          <w:tcPr>
            <w:tcW w:w="69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5F742" w14:textId="2173FD4B" w:rsidR="00FC5528" w:rsidRDefault="00665A08" w:rsidP="00637EF2">
            <w:pPr>
              <w:ind w:left="36" w:right="62"/>
              <w:jc w:val="left"/>
              <w:rPr>
                <w:rFonts w:ascii="HGP創英角ｺﾞｼｯｸUB" w:eastAsia="HGP創英角ｺﾞｼｯｸUB" w:hAnsi="HGP創英角ｺﾞｼｯｸUB"/>
                <w:kern w:val="0"/>
                <w:sz w:val="18"/>
                <w:szCs w:val="18"/>
              </w:rPr>
            </w:pP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</w:t>
            </w:r>
            <w:r w:rsidR="0025582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10期</w:t>
            </w: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生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・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2C59F0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</w:t>
            </w:r>
            <w:r w:rsidR="00FC552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1</w:t>
            </w:r>
            <w:r w:rsidR="0025582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1</w:t>
            </w:r>
            <w:r w:rsidR="002C59F0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期生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FC552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・</w:t>
            </w:r>
            <w:r w:rsidR="009D7314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FC552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第1</w:t>
            </w:r>
            <w:r w:rsidR="0025582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2</w:t>
            </w:r>
            <w:r w:rsidR="00FC552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期生</w:t>
            </w:r>
            <w:r w:rsidR="009D7314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・</w:t>
            </w:r>
            <w:r w:rsidR="009D7314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9D7314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第1</w:t>
            </w:r>
            <w:r w:rsidR="009D7314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3</w:t>
            </w:r>
            <w:r w:rsidR="009D7314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期生</w:t>
            </w:r>
          </w:p>
          <w:p w14:paraId="1BFB72D3" w14:textId="77777777" w:rsidR="00A07C41" w:rsidRPr="00567AA0" w:rsidRDefault="00637EF2" w:rsidP="00637EF2">
            <w:pPr>
              <w:ind w:left="36" w:right="62"/>
              <w:jc w:val="left"/>
              <w:rPr>
                <w:rFonts w:ascii="HGP創英角ｺﾞｼｯｸUB" w:eastAsia="HGP創英角ｺﾞｼｯｸUB" w:hAnsi="HGP創英角ｺﾞｼｯｸUB"/>
                <w:kern w:val="0"/>
                <w:sz w:val="18"/>
                <w:szCs w:val="18"/>
              </w:rPr>
            </w:pP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※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該当する</w:t>
            </w: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ものに〇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を</w:t>
            </w: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付けてください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。</w:t>
            </w:r>
          </w:p>
        </w:tc>
      </w:tr>
    </w:tbl>
    <w:p w14:paraId="39669EB8" w14:textId="09ADD1EB" w:rsidR="00820DCF" w:rsidRPr="005C13ED" w:rsidRDefault="00D95BC3" w:rsidP="00C076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※欄に</w:t>
      </w:r>
      <w:r w:rsidR="00107CCF">
        <w:rPr>
          <w:rFonts w:ascii="ＭＳ 明朝" w:hAnsi="ＭＳ 明朝" w:hint="eastAsia"/>
        </w:rPr>
        <w:t>入らな</w:t>
      </w:r>
      <w:r w:rsidR="000C06EA">
        <w:rPr>
          <w:rFonts w:ascii="ＭＳ 明朝" w:hAnsi="ＭＳ 明朝" w:hint="eastAsia"/>
        </w:rPr>
        <w:t>い</w:t>
      </w:r>
      <w:r w:rsidR="00107CCF">
        <w:rPr>
          <w:rFonts w:ascii="ＭＳ 明朝" w:hAnsi="ＭＳ 明朝" w:hint="eastAsia"/>
        </w:rPr>
        <w:t>場合は、欄を増やして利用ください。</w:t>
      </w:r>
    </w:p>
    <w:sectPr w:rsidR="00820DCF" w:rsidRPr="005C13ED" w:rsidSect="001A4A2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6CA84" w14:textId="77777777" w:rsidR="007D654D" w:rsidRDefault="007D654D" w:rsidP="00173F0D">
      <w:r>
        <w:separator/>
      </w:r>
    </w:p>
  </w:endnote>
  <w:endnote w:type="continuationSeparator" w:id="0">
    <w:p w14:paraId="0D5927E0" w14:textId="77777777" w:rsidR="007D654D" w:rsidRDefault="007D654D" w:rsidP="001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8A7BA" w14:textId="77777777" w:rsidR="007D654D" w:rsidRDefault="007D654D" w:rsidP="00173F0D">
      <w:r>
        <w:separator/>
      </w:r>
    </w:p>
  </w:footnote>
  <w:footnote w:type="continuationSeparator" w:id="0">
    <w:p w14:paraId="5D1992E7" w14:textId="77777777" w:rsidR="007D654D" w:rsidRDefault="007D654D" w:rsidP="0017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657996617">
    <w:abstractNumId w:val="1"/>
  </w:num>
  <w:num w:numId="2" w16cid:durableId="16570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0D"/>
    <w:rsid w:val="0000289C"/>
    <w:rsid w:val="000A56B9"/>
    <w:rsid w:val="000B6532"/>
    <w:rsid w:val="000C06EA"/>
    <w:rsid w:val="000E3317"/>
    <w:rsid w:val="00102B8E"/>
    <w:rsid w:val="00107CCF"/>
    <w:rsid w:val="00121AAF"/>
    <w:rsid w:val="001264E3"/>
    <w:rsid w:val="001271C1"/>
    <w:rsid w:val="00173F0D"/>
    <w:rsid w:val="001A4A2B"/>
    <w:rsid w:val="001A779D"/>
    <w:rsid w:val="001F1BA6"/>
    <w:rsid w:val="001F6A45"/>
    <w:rsid w:val="001F767F"/>
    <w:rsid w:val="002525A3"/>
    <w:rsid w:val="00255821"/>
    <w:rsid w:val="002642BC"/>
    <w:rsid w:val="002712F8"/>
    <w:rsid w:val="00272EBB"/>
    <w:rsid w:val="00280A4F"/>
    <w:rsid w:val="002869B1"/>
    <w:rsid w:val="002C59F0"/>
    <w:rsid w:val="002C7FBE"/>
    <w:rsid w:val="002D2FB8"/>
    <w:rsid w:val="002F3D7A"/>
    <w:rsid w:val="00323144"/>
    <w:rsid w:val="00327069"/>
    <w:rsid w:val="003410E0"/>
    <w:rsid w:val="003540C6"/>
    <w:rsid w:val="00363370"/>
    <w:rsid w:val="003A6FFC"/>
    <w:rsid w:val="003E68C1"/>
    <w:rsid w:val="003E6B31"/>
    <w:rsid w:val="00406C85"/>
    <w:rsid w:val="00421541"/>
    <w:rsid w:val="00421DB4"/>
    <w:rsid w:val="00424A2B"/>
    <w:rsid w:val="004B39BB"/>
    <w:rsid w:val="004C4737"/>
    <w:rsid w:val="00501ED9"/>
    <w:rsid w:val="00547234"/>
    <w:rsid w:val="00567AA0"/>
    <w:rsid w:val="00575946"/>
    <w:rsid w:val="005C13ED"/>
    <w:rsid w:val="00602CE1"/>
    <w:rsid w:val="00606A86"/>
    <w:rsid w:val="00614896"/>
    <w:rsid w:val="006337D0"/>
    <w:rsid w:val="00633C79"/>
    <w:rsid w:val="00637EF2"/>
    <w:rsid w:val="00665A08"/>
    <w:rsid w:val="006964F6"/>
    <w:rsid w:val="006B0838"/>
    <w:rsid w:val="006C3CEB"/>
    <w:rsid w:val="006D710D"/>
    <w:rsid w:val="00725317"/>
    <w:rsid w:val="007367C2"/>
    <w:rsid w:val="00775886"/>
    <w:rsid w:val="00775B56"/>
    <w:rsid w:val="00777C4E"/>
    <w:rsid w:val="00797A4D"/>
    <w:rsid w:val="007D654D"/>
    <w:rsid w:val="007F7A23"/>
    <w:rsid w:val="0081118D"/>
    <w:rsid w:val="00820DCF"/>
    <w:rsid w:val="00846AE8"/>
    <w:rsid w:val="008525D2"/>
    <w:rsid w:val="008904EC"/>
    <w:rsid w:val="008C5D77"/>
    <w:rsid w:val="009112C8"/>
    <w:rsid w:val="00926D59"/>
    <w:rsid w:val="0092718F"/>
    <w:rsid w:val="00953565"/>
    <w:rsid w:val="00953852"/>
    <w:rsid w:val="00953D05"/>
    <w:rsid w:val="00975B7A"/>
    <w:rsid w:val="009923DA"/>
    <w:rsid w:val="009D46C5"/>
    <w:rsid w:val="009D7314"/>
    <w:rsid w:val="009F021E"/>
    <w:rsid w:val="009F2B2A"/>
    <w:rsid w:val="00A05584"/>
    <w:rsid w:val="00A07C41"/>
    <w:rsid w:val="00A13F6C"/>
    <w:rsid w:val="00A2118B"/>
    <w:rsid w:val="00A24378"/>
    <w:rsid w:val="00A35513"/>
    <w:rsid w:val="00AA749B"/>
    <w:rsid w:val="00AC5F18"/>
    <w:rsid w:val="00AD6AE5"/>
    <w:rsid w:val="00B17D79"/>
    <w:rsid w:val="00B345EF"/>
    <w:rsid w:val="00B51E5D"/>
    <w:rsid w:val="00B55058"/>
    <w:rsid w:val="00B7788F"/>
    <w:rsid w:val="00B8089F"/>
    <w:rsid w:val="00B92FC1"/>
    <w:rsid w:val="00BA7879"/>
    <w:rsid w:val="00BB6377"/>
    <w:rsid w:val="00BD5358"/>
    <w:rsid w:val="00BF455E"/>
    <w:rsid w:val="00C02B9E"/>
    <w:rsid w:val="00C076D8"/>
    <w:rsid w:val="00C36CC4"/>
    <w:rsid w:val="00C65C06"/>
    <w:rsid w:val="00C675AA"/>
    <w:rsid w:val="00CA0398"/>
    <w:rsid w:val="00CA10DE"/>
    <w:rsid w:val="00CC1528"/>
    <w:rsid w:val="00CD62B7"/>
    <w:rsid w:val="00D24A1F"/>
    <w:rsid w:val="00D95BC3"/>
    <w:rsid w:val="00D97E88"/>
    <w:rsid w:val="00E44B93"/>
    <w:rsid w:val="00E75EBC"/>
    <w:rsid w:val="00EA777C"/>
    <w:rsid w:val="00EC19E5"/>
    <w:rsid w:val="00EC7E79"/>
    <w:rsid w:val="00EE25FA"/>
    <w:rsid w:val="00EF7B7C"/>
    <w:rsid w:val="00F05A8B"/>
    <w:rsid w:val="00F15F53"/>
    <w:rsid w:val="00F45CBA"/>
    <w:rsid w:val="00F83247"/>
    <w:rsid w:val="00F93D72"/>
    <w:rsid w:val="00FB596F"/>
    <w:rsid w:val="00FC5528"/>
    <w:rsid w:val="00FC6E84"/>
    <w:rsid w:val="00FE251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B9B1D4"/>
  <w15:chartTrackingRefBased/>
  <w15:docId w15:val="{32188DED-DD12-4FE3-959C-EE0CCE05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3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73F0D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73F0D"/>
    <w:rPr>
      <w:kern w:val="2"/>
      <w:sz w:val="21"/>
    </w:rPr>
  </w:style>
  <w:style w:type="character" w:styleId="ad">
    <w:name w:val="annotation reference"/>
    <w:uiPriority w:val="99"/>
    <w:semiHidden/>
    <w:unhideWhenUsed/>
    <w:rsid w:val="008904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04E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904EC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04EC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904EC"/>
    <w:rPr>
      <w:b/>
      <w:bCs/>
      <w:kern w:val="2"/>
      <w:sz w:val="21"/>
    </w:rPr>
  </w:style>
  <w:style w:type="character" w:customStyle="1" w:styleId="a4">
    <w:name w:val="日付 (文字)"/>
    <w:basedOn w:val="a0"/>
    <w:link w:val="a3"/>
    <w:rsid w:val="00363370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NC\Documents\20131030\&#12473;&#12488;&#12524;&#12540;&#12472;&#12408;&#25147;&#12377;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552A8-68F6-44E9-9737-50D41D9F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</Template>
  <TotalTime>70</TotalTime>
  <Pages>1</Pages>
  <Words>229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Company>Microsoft Corp.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PCUNC</dc:creator>
  <cp:keywords/>
  <dc:description/>
  <cp:revision>9</cp:revision>
  <cp:lastPrinted>2024-09-13T08:00:00Z</cp:lastPrinted>
  <dcterms:created xsi:type="dcterms:W3CDTF">2024-09-09T02:18:00Z</dcterms:created>
  <dcterms:modified xsi:type="dcterms:W3CDTF">2025-06-11T06:04:00Z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