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9F33A" w14:textId="77777777" w:rsidR="001F1BA6" w:rsidRPr="00633C79" w:rsidRDefault="00A35513" w:rsidP="00633C79">
      <w:pPr>
        <w:ind w:leftChars="100" w:left="210" w:right="-2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BB42DE" wp14:editId="19012407">
                <wp:simplePos x="0" y="0"/>
                <wp:positionH relativeFrom="column">
                  <wp:posOffset>5111115</wp:posOffset>
                </wp:positionH>
                <wp:positionV relativeFrom="paragraph">
                  <wp:posOffset>448310</wp:posOffset>
                </wp:positionV>
                <wp:extent cx="1080135" cy="1440180"/>
                <wp:effectExtent l="0" t="0" r="0" b="0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B7A5A" w14:textId="77777777"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2641920F" w14:textId="77777777"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3C8D083D" w14:textId="36A44660" w:rsidR="0000289C" w:rsidRDefault="0000289C">
                            <w:pPr>
                              <w:rPr>
                                <w:rFonts w:ascii="ＭＳ 明朝" w:hint="eastAsia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縦4cm×横3cmの写真を使用してください。</w:t>
                            </w:r>
                            <w:r w:rsidR="00583D50">
                              <w:rPr>
                                <w:rFonts w:ascii="ＭＳ 明朝" w:hint="eastAsia"/>
                                <w:sz w:val="16"/>
                              </w:rPr>
                              <w:t>（</w:t>
                            </w:r>
                            <w:r w:rsidR="00583D50">
                              <w:rPr>
                                <w:rFonts w:ascii="ＭＳ 明朝"/>
                                <w:sz w:val="16"/>
                              </w:rPr>
                              <w:t>データ</w:t>
                            </w:r>
                            <w:r w:rsidR="00583D50">
                              <w:rPr>
                                <w:rFonts w:ascii="ＭＳ 明朝" w:hint="eastAsia"/>
                                <w:sz w:val="16"/>
                              </w:rPr>
                              <w:t>可</w:t>
                            </w:r>
                            <w:r w:rsidR="00583D50">
                              <w:rPr>
                                <w:rFonts w:ascii="ＭＳ 明朝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B42DE" id="Rectangle 83" o:spid="_x0000_s1026" style="position:absolute;left:0;text-align:left;margin-left:402.45pt;margin-top:35.3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" strokeweight=".5pt">
                <v:stroke dashstyle="1 1"/>
                <o:lock v:ext="edit" aspectratio="t"/>
                <v:textbox>
                  <w:txbxContent>
                    <w:p w14:paraId="306B7A5A" w14:textId="77777777" w:rsidR="0000289C" w:rsidRDefault="0000289C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14:paraId="2641920F" w14:textId="77777777" w:rsidR="0000289C" w:rsidRDefault="0000289C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3C8D083D" w14:textId="36A44660" w:rsidR="0000289C" w:rsidRDefault="0000289C">
                      <w:pPr>
                        <w:rPr>
                          <w:rFonts w:ascii="ＭＳ 明朝" w:hint="eastAsia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縦4cm×横3cmの写真を使用してください。</w:t>
                      </w:r>
                      <w:r w:rsidR="00583D50">
                        <w:rPr>
                          <w:rFonts w:ascii="ＭＳ 明朝" w:hint="eastAsia"/>
                          <w:sz w:val="16"/>
                        </w:rPr>
                        <w:t>（</w:t>
                      </w:r>
                      <w:r w:rsidR="00583D50">
                        <w:rPr>
                          <w:rFonts w:ascii="ＭＳ 明朝"/>
                          <w:sz w:val="16"/>
                        </w:rPr>
                        <w:t>データ</w:t>
                      </w:r>
                      <w:r w:rsidR="00583D50">
                        <w:rPr>
                          <w:rFonts w:ascii="ＭＳ 明朝" w:hint="eastAsia"/>
                          <w:sz w:val="16"/>
                        </w:rPr>
                        <w:t>可</w:t>
                      </w:r>
                      <w:r w:rsidR="00583D50">
                        <w:rPr>
                          <w:rFonts w:ascii="ＭＳ 明朝"/>
                          <w:sz w:val="1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280A4F" w:rsidRPr="00B17D79">
        <w:rPr>
          <w:rFonts w:ascii="ＭＳ 明朝" w:hAnsi="ＭＳ 明朝" w:hint="eastAsia"/>
          <w:b/>
          <w:sz w:val="48"/>
          <w:szCs w:val="48"/>
        </w:rPr>
        <w:t>履歴書</w:t>
      </w:r>
      <w:r w:rsidR="00280A4F" w:rsidRPr="00B17D79">
        <w:rPr>
          <w:rFonts w:ascii="ＭＳ 明朝" w:hAnsi="ＭＳ 明朝" w:hint="eastAsia"/>
          <w:b/>
          <w:sz w:val="48"/>
          <w:szCs w:val="48"/>
        </w:rPr>
        <w:tab/>
      </w:r>
      <w:r w:rsidR="00633C79">
        <w:rPr>
          <w:rFonts w:ascii="ＭＳ 明朝" w:hAnsi="ＭＳ 明朝" w:hint="eastAsia"/>
          <w:sz w:val="48"/>
          <w:szCs w:val="48"/>
        </w:rPr>
        <w:t xml:space="preserve">　　　　　　</w:t>
      </w:r>
      <w:r w:rsidR="005C13ED">
        <w:rPr>
          <w:rFonts w:ascii="ＭＳ 明朝" w:hAnsi="ＭＳ 明朝" w:hint="eastAsia"/>
          <w:szCs w:val="21"/>
        </w:rPr>
        <w:t>令和</w:t>
      </w:r>
      <w:r w:rsidR="00633C79">
        <w:rPr>
          <w:rFonts w:ascii="ＭＳ 明朝" w:hAnsi="ＭＳ 明朝" w:hint="eastAsia"/>
          <w:szCs w:val="21"/>
        </w:rPr>
        <w:t xml:space="preserve">　　年　　月　　日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499"/>
        <w:gridCol w:w="5541"/>
        <w:gridCol w:w="2723"/>
      </w:tblGrid>
      <w:tr w:rsidR="00AD6AE5" w:rsidRPr="003410E0" w14:paraId="2FE1A2D9" w14:textId="77777777" w:rsidTr="003410E0">
        <w:trPr>
          <w:gridAfter w:val="1"/>
          <w:wAfter w:w="2723" w:type="dxa"/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81EE3F" w14:textId="77777777" w:rsidR="00AD6AE5" w:rsidRPr="003410E0" w:rsidRDefault="00AD6AE5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9D9172" w14:textId="77777777" w:rsidR="00AD6AE5" w:rsidRPr="003410E0" w:rsidRDefault="00AD6AE5" w:rsidP="003410E0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AD6AE5" w:rsidRPr="003410E0" w14:paraId="7F76A2C9" w14:textId="77777777" w:rsidTr="007367C2">
        <w:trPr>
          <w:gridAfter w:val="1"/>
          <w:wAfter w:w="2723" w:type="dxa"/>
          <w:trHeight w:hRule="exact" w:val="685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7E312FE7" w14:textId="77777777" w:rsidR="00AD6AE5" w:rsidRPr="003410E0" w:rsidRDefault="00AD6AE5" w:rsidP="003410E0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079F4A" w14:textId="77777777" w:rsidR="00AD6AE5" w:rsidRPr="003410E0" w:rsidRDefault="00AD6AE5" w:rsidP="003410E0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410E0" w:rsidRPr="003410E0" w14:paraId="1812C3DB" w14:textId="77777777" w:rsidTr="00D95BC3">
        <w:trPr>
          <w:trHeight w:val="818"/>
        </w:trPr>
        <w:tc>
          <w:tcPr>
            <w:tcW w:w="1633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4FEF1C" w14:textId="77777777" w:rsidR="00AD6AE5" w:rsidRPr="003410E0" w:rsidRDefault="00AD6AE5" w:rsidP="003410E0">
            <w:pPr>
              <w:wordWrap w:val="0"/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所属</w:t>
            </w:r>
          </w:p>
          <w:p w14:paraId="6694C2D6" w14:textId="77777777" w:rsidR="00AD6AE5" w:rsidRPr="003410E0" w:rsidRDefault="00AD6AE5" w:rsidP="003410E0">
            <w:pPr>
              <w:wordWrap w:val="0"/>
              <w:rPr>
                <w:rFonts w:ascii="ＭＳ 明朝" w:hAnsi="ＭＳ 明朝"/>
                <w:w w:val="80"/>
                <w:position w:val="4"/>
                <w:sz w:val="18"/>
                <w:szCs w:val="18"/>
              </w:rPr>
            </w:pPr>
            <w:r w:rsidRPr="003410E0">
              <w:rPr>
                <w:rFonts w:ascii="ＭＳ 明朝" w:hAnsi="ＭＳ 明朝" w:hint="eastAsia"/>
                <w:w w:val="80"/>
                <w:position w:val="4"/>
                <w:sz w:val="18"/>
                <w:szCs w:val="18"/>
              </w:rPr>
              <w:t>(学校名・学部名・</w:t>
            </w:r>
          </w:p>
          <w:p w14:paraId="74037863" w14:textId="77777777" w:rsidR="00AD6AE5" w:rsidRPr="003410E0" w:rsidRDefault="00AD6AE5" w:rsidP="003410E0">
            <w:pPr>
              <w:wordWrap w:val="0"/>
              <w:ind w:firstLineChars="100" w:firstLine="143"/>
              <w:rPr>
                <w:rFonts w:ascii="ＭＳ 明朝" w:hAnsi="ＭＳ 明朝"/>
                <w:w w:val="80"/>
                <w:position w:val="4"/>
                <w:sz w:val="18"/>
                <w:szCs w:val="18"/>
              </w:rPr>
            </w:pPr>
            <w:r w:rsidRPr="003410E0">
              <w:rPr>
                <w:rFonts w:ascii="ＭＳ 明朝" w:hAnsi="ＭＳ 明朝" w:hint="eastAsia"/>
                <w:w w:val="80"/>
                <w:position w:val="4"/>
                <w:sz w:val="18"/>
                <w:szCs w:val="18"/>
              </w:rPr>
              <w:t>学年・勤務先名等)</w:t>
            </w:r>
          </w:p>
          <w:p w14:paraId="442E5657" w14:textId="77777777" w:rsidR="00AD6AE5" w:rsidRPr="003410E0" w:rsidRDefault="00AD6AE5" w:rsidP="003410E0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554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3227E" w14:textId="77777777" w:rsidR="00AD6AE5" w:rsidRPr="003410E0" w:rsidRDefault="00AD6AE5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bookmarkStart w:id="0" w:name="_GoBack"/>
            <w:bookmarkEnd w:id="0"/>
          </w:p>
        </w:tc>
        <w:tc>
          <w:tcPr>
            <w:tcW w:w="2723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33F2247" w14:textId="77777777" w:rsidR="00AD6AE5" w:rsidRPr="003410E0" w:rsidRDefault="00AD6AE5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C65C06" w:rsidRPr="003410E0" w14:paraId="7BDA6E8A" w14:textId="77777777" w:rsidTr="00E45D55">
        <w:trPr>
          <w:trHeight w:hRule="exact" w:val="525"/>
        </w:trPr>
        <w:tc>
          <w:tcPr>
            <w:tcW w:w="7174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341EE" w14:textId="183FB693" w:rsidR="00C65C06" w:rsidRPr="003410E0" w:rsidRDefault="00C65C06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 xml:space="preserve">　　　年　　　月　　　日生　(満　　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3410E0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72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D54C3B" w14:textId="77777777" w:rsidR="00C65C06" w:rsidRPr="003410E0" w:rsidRDefault="00C65C06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3410E0" w:rsidRPr="003410E0" w14:paraId="5EECD0C6" w14:textId="77777777" w:rsidTr="003410E0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CF8EC2" w14:textId="77777777" w:rsidR="00272EBB" w:rsidRPr="003410E0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6E3D" w14:textId="77777777" w:rsidR="00272EBB" w:rsidRPr="003410E0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5D1C1" w14:textId="3E3F59AB" w:rsidR="00272EBB" w:rsidRPr="003410E0" w:rsidRDefault="00255821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電話/</w:t>
            </w:r>
            <w:r w:rsidR="00A24378">
              <w:rPr>
                <w:rFonts w:ascii="ＭＳ 明朝" w:hAnsi="ＭＳ 明朝" w:hint="eastAsia"/>
                <w:position w:val="4"/>
              </w:rPr>
              <w:t>携帯</w:t>
            </w:r>
            <w:r w:rsidR="00272EBB" w:rsidRPr="003410E0">
              <w:rPr>
                <w:rFonts w:ascii="ＭＳ 明朝" w:hAnsi="ＭＳ 明朝" w:hint="eastAsia"/>
                <w:position w:val="4"/>
              </w:rPr>
              <w:t>.</w:t>
            </w:r>
            <w:r w:rsidR="00AC5F18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410E0" w:rsidRPr="003410E0" w14:paraId="3D5DAD07" w14:textId="77777777" w:rsidTr="003410E0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3E1218EB" w14:textId="77777777" w:rsidR="00272EBB" w:rsidRPr="003410E0" w:rsidRDefault="00272EBB" w:rsidP="003410E0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4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5752B2CE" w14:textId="77777777" w:rsidR="00272EBB" w:rsidRDefault="00272EBB" w:rsidP="009112C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〒</w:t>
            </w:r>
            <w:r w:rsidR="00A2118B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3410E0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3410E0">
              <w:rPr>
                <w:rFonts w:ascii="ＭＳ 明朝" w:hAnsi="ＭＳ 明朝" w:hint="eastAsia"/>
                <w:position w:val="4"/>
              </w:rPr>
              <w:t>－</w:t>
            </w:r>
            <w:r w:rsidR="00F05A8B">
              <w:rPr>
                <w:rFonts w:ascii="ＭＳ 明朝" w:hAnsi="ＭＳ 明朝" w:hint="eastAsia"/>
                <w:position w:val="4"/>
              </w:rPr>
              <w:t xml:space="preserve">　　　</w:t>
            </w:r>
          </w:p>
          <w:p w14:paraId="1AA274F6" w14:textId="77777777" w:rsidR="00323144" w:rsidRPr="003410E0" w:rsidRDefault="00323144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DB8F6" w14:textId="77777777"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3410E0" w:rsidRPr="003410E0" w14:paraId="258360D4" w14:textId="77777777" w:rsidTr="003410E0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C3C274" w14:textId="77777777" w:rsidR="00272EBB" w:rsidRPr="003410E0" w:rsidRDefault="00272EBB" w:rsidP="003410E0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7BEF8" w14:textId="77777777" w:rsidR="00272EBB" w:rsidRPr="003410E0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62056" w14:textId="77777777" w:rsidR="00272EBB" w:rsidRPr="003410E0" w:rsidRDefault="00AC5F18" w:rsidP="00AC5F1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410E0" w:rsidRPr="003410E0" w14:paraId="0B90D04C" w14:textId="77777777" w:rsidTr="003410E0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2679D6" w14:textId="77777777" w:rsidR="00272EBB" w:rsidRPr="003410E0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D1E6" w14:textId="77777777" w:rsidR="00272EBB" w:rsidRPr="003410E0" w:rsidRDefault="00A24378" w:rsidP="0036337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　　　　　　　　</w:t>
            </w: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D1F27" w14:textId="1A3AA376" w:rsidR="00272EBB" w:rsidRPr="003410E0" w:rsidRDefault="00255821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電話/</w:t>
            </w:r>
            <w:r w:rsidR="00A24378">
              <w:rPr>
                <w:rFonts w:ascii="ＭＳ 明朝" w:hAnsi="ＭＳ 明朝" w:hint="eastAsia"/>
                <w:position w:val="4"/>
              </w:rPr>
              <w:t>携帯</w:t>
            </w:r>
            <w:r w:rsidR="00272EBB" w:rsidRPr="003410E0">
              <w:rPr>
                <w:rFonts w:ascii="ＭＳ 明朝" w:hAnsi="ＭＳ 明朝" w:hint="eastAsia"/>
                <w:position w:val="4"/>
              </w:rPr>
              <w:t>.</w:t>
            </w:r>
            <w:r w:rsidR="00AC5F18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410E0" w:rsidRPr="003410E0" w14:paraId="605EC9C1" w14:textId="77777777" w:rsidTr="003410E0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4D939EC4" w14:textId="77777777" w:rsidR="00272EBB" w:rsidRPr="003410E0" w:rsidRDefault="00272EBB" w:rsidP="003410E0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4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3EB705" w14:textId="77777777" w:rsidR="002C7FBE" w:rsidRPr="003410E0" w:rsidRDefault="006C3CEB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〒</w:t>
            </w:r>
            <w:r w:rsidR="00A2118B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  <w:r w:rsidR="00F05A8B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3410E0">
              <w:rPr>
                <w:rFonts w:ascii="ＭＳ 明朝" w:hAnsi="ＭＳ 明朝" w:hint="eastAsia"/>
                <w:position w:val="4"/>
              </w:rPr>
              <w:t>－</w:t>
            </w:r>
            <w:r w:rsidR="004B39BB" w:rsidRPr="003410E0"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3410E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EE25FA">
              <w:rPr>
                <w:rFonts w:ascii="ＭＳ 明朝" w:hAnsi="ＭＳ 明朝" w:hint="eastAsia"/>
                <w:position w:val="4"/>
              </w:rPr>
              <w:t xml:space="preserve">　　（</w:t>
            </w:r>
            <w:r w:rsidR="00363370" w:rsidRPr="003410E0">
              <w:rPr>
                <w:rFonts w:ascii="ＭＳ 明朝" w:hAnsi="ＭＳ 明朝" w:hint="eastAsia"/>
                <w:position w:val="4"/>
                <w:sz w:val="18"/>
                <w:szCs w:val="18"/>
              </w:rPr>
              <w:t>現住所以外に連絡を必要とする場合のみ記入）</w:t>
            </w:r>
          </w:p>
          <w:p w14:paraId="0800114A" w14:textId="77777777" w:rsidR="002C7FBE" w:rsidRPr="003410E0" w:rsidRDefault="002C7FBE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14:paraId="05A3E887" w14:textId="77777777" w:rsidR="006964F6" w:rsidRPr="003410E0" w:rsidRDefault="006964F6" w:rsidP="003410E0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1C2FB2" w14:textId="77777777"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3410E0" w:rsidRPr="003410E0" w14:paraId="15DCA1DA" w14:textId="77777777" w:rsidTr="00B55058">
        <w:trPr>
          <w:trHeight w:hRule="exact" w:val="402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6EE853" w14:textId="77777777" w:rsidR="00272EBB" w:rsidRPr="003410E0" w:rsidRDefault="00272EBB" w:rsidP="003410E0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3919E" w14:textId="77777777" w:rsidR="00272EBB" w:rsidRPr="003410E0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62F97" w14:textId="77777777"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614896" w:rsidRPr="003410E0" w14:paraId="4BC56840" w14:textId="77777777" w:rsidTr="00E4531A">
        <w:trPr>
          <w:trHeight w:hRule="exact" w:val="42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39F48C" w14:textId="77777777" w:rsidR="00614896" w:rsidRPr="003410E0" w:rsidRDefault="00614896" w:rsidP="003410E0">
            <w:pPr>
              <w:jc w:val="center"/>
              <w:rPr>
                <w:rFonts w:ascii="ＭＳ 明朝" w:hAnsi="ＭＳ 明朝"/>
                <w:w w:val="50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w w:val="50"/>
                <w:position w:val="4"/>
                <w:szCs w:val="21"/>
              </w:rPr>
              <w:t>メールアドレス</w:t>
            </w:r>
          </w:p>
        </w:tc>
        <w:tc>
          <w:tcPr>
            <w:tcW w:w="8763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0A28A1" w14:textId="77777777" w:rsidR="00614896" w:rsidRPr="003410E0" w:rsidRDefault="00614896" w:rsidP="008904EC">
            <w:pPr>
              <w:rPr>
                <w:rFonts w:ascii="ＭＳ 明朝" w:hAnsi="ＭＳ 明朝"/>
                <w:position w:val="4"/>
              </w:rPr>
            </w:pPr>
          </w:p>
        </w:tc>
      </w:tr>
    </w:tbl>
    <w:p w14:paraId="6F3D4F31" w14:textId="77777777"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1F1BA6" w14:paraId="7B46C337" w14:textId="77777777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E13F2E1" w14:textId="77777777"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7E5960C0" w14:textId="77777777"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5E19CBC" w14:textId="77777777" w:rsidR="001F1BA6" w:rsidRDefault="001F1BA6" w:rsidP="00363370">
            <w:pPr>
              <w:ind w:rightChars="30" w:right="6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  <w:r w:rsidR="00363370">
              <w:rPr>
                <w:rFonts w:ascii="ＭＳ 明朝" w:hAnsi="ＭＳ 明朝" w:hint="eastAsia"/>
                <w:sz w:val="20"/>
              </w:rPr>
              <w:t>（高等学校から記入願います。</w:t>
            </w:r>
            <w:r w:rsidR="006C3CEB" w:rsidRPr="006C3CEB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B8089F" w14:paraId="18647630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4BC1CE6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FAD9094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0903C41" w14:textId="77777777" w:rsidR="00B8089F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FDF7EA6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16CA7B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4262AF9E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EF81F8E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32679C7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C0A8E01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BF6A530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702C00C5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047F7CB3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61ABD01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AD1B6EA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3A6309E6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63370" w14:paraId="37A02AAA" w14:textId="77777777" w:rsidTr="0059684A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9DF7EB9" w14:textId="77777777" w:rsidR="00363370" w:rsidRDefault="00363370" w:rsidP="0059684A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7E0D52AC" w14:textId="77777777" w:rsidR="00363370" w:rsidRDefault="00363370" w:rsidP="0059684A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0299E06" w14:textId="77777777" w:rsidR="00363370" w:rsidRDefault="00363370" w:rsidP="00363370">
            <w:pPr>
              <w:ind w:rightChars="30" w:right="6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職歴</w:t>
            </w:r>
          </w:p>
        </w:tc>
      </w:tr>
      <w:tr w:rsidR="001F1BA6" w14:paraId="43138D09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DB507D6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44FA584F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31AB80C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034B6E66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166297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5D13044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53592BE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77CF5ED6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FD6FDB1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5CF69CF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311B1A5E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E2514" w:rsidRPr="00D95BC3" w14:paraId="5B8353BE" w14:textId="77777777" w:rsidTr="009F3DDB">
        <w:trPr>
          <w:trHeight w:hRule="exact" w:val="502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F4E539" w14:textId="77777777" w:rsidR="00FE2514" w:rsidRPr="00614896" w:rsidRDefault="00FE2514" w:rsidP="009F3DDB">
            <w:pPr>
              <w:ind w:right="62"/>
              <w:jc w:val="center"/>
              <w:rPr>
                <w:rFonts w:ascii="ＭＳ 明朝" w:hAnsi="ＭＳ 明朝"/>
              </w:rPr>
            </w:pPr>
            <w:r w:rsidRPr="00614896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10AA608" w14:textId="77777777" w:rsidR="00FE2514" w:rsidRPr="00614896" w:rsidRDefault="00FE2514" w:rsidP="009F3DDB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614896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905115" w14:textId="77777777" w:rsidR="00FE2514" w:rsidRPr="00614896" w:rsidRDefault="00FE2514" w:rsidP="009F3DDB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614896">
              <w:rPr>
                <w:rFonts w:ascii="ＭＳ 明朝" w:hAnsi="ＭＳ 明朝" w:hint="eastAsia"/>
                <w:szCs w:val="21"/>
              </w:rPr>
              <w:t>海外での生活経験（留学など）</w:t>
            </w:r>
          </w:p>
        </w:tc>
      </w:tr>
      <w:tr w:rsidR="00FE2514" w14:paraId="36EE84E6" w14:textId="77777777" w:rsidTr="009F3DDB">
        <w:trPr>
          <w:trHeight w:hRule="exact" w:val="465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83073F1" w14:textId="77777777" w:rsidR="00FE2514" w:rsidRDefault="00FE2514" w:rsidP="009F3DD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55DCCF2C" w14:textId="77777777" w:rsidR="00FE2514" w:rsidRDefault="00FE2514" w:rsidP="009F3DD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1304B709" w14:textId="77777777" w:rsidR="00FE2514" w:rsidRDefault="00FE2514" w:rsidP="009F3DD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55821" w14:paraId="7FD61AE3" w14:textId="77777777" w:rsidTr="009F3DDB">
        <w:trPr>
          <w:trHeight w:hRule="exact" w:val="465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118FE64" w14:textId="77777777" w:rsidR="00255821" w:rsidRDefault="00255821" w:rsidP="009F3DD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66E43125" w14:textId="77777777" w:rsidR="00255821" w:rsidRDefault="00255821" w:rsidP="009F3DD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5B3E4B28" w14:textId="77777777" w:rsidR="00255821" w:rsidRDefault="00255821" w:rsidP="009F3DD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55821" w14:paraId="5E7D6B7D" w14:textId="77777777" w:rsidTr="009F3DDB">
        <w:trPr>
          <w:trHeight w:hRule="exact" w:val="465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AB2907D" w14:textId="77777777" w:rsidR="00255821" w:rsidRDefault="00255821" w:rsidP="009F3DD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3F5DF4C2" w14:textId="77777777" w:rsidR="00255821" w:rsidRDefault="00255821" w:rsidP="009F3DD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12839F28" w14:textId="77777777" w:rsidR="00255821" w:rsidRDefault="00255821" w:rsidP="009F3DD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40CCC3E7" w14:textId="77777777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9763E03" w14:textId="77777777" w:rsidR="00820DCF" w:rsidRDefault="00820DCF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7835E61B" w14:textId="77777777" w:rsidR="00820DCF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6C9A506" w14:textId="324AA683" w:rsidR="00820DCF" w:rsidRDefault="00820DCF" w:rsidP="00363370">
            <w:pPr>
              <w:ind w:rightChars="30" w:right="6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820DCF" w14:paraId="041DD7C5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A843DE7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E477740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6B68BCB" w14:textId="77777777" w:rsidR="00820DCF" w:rsidRDefault="00820DCF" w:rsidP="00567AA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055185A0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7EB5F0F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BAA88A8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8497671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01ADC302" w14:textId="77777777" w:rsidTr="009D46C5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38003EC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01234270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0B88406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39669EB8" w14:textId="7C6CE080" w:rsidR="00820DCF" w:rsidRPr="005C13ED" w:rsidRDefault="00820DCF" w:rsidP="00357230">
      <w:pPr>
        <w:rPr>
          <w:rFonts w:ascii="ＭＳ 明朝" w:hAnsi="ＭＳ 明朝" w:hint="eastAsia"/>
        </w:rPr>
      </w:pPr>
    </w:p>
    <w:sectPr w:rsidR="00820DCF" w:rsidRPr="005C13ED" w:rsidSect="001A4A2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6CA84" w14:textId="77777777" w:rsidR="007D654D" w:rsidRDefault="007D654D" w:rsidP="00173F0D">
      <w:r>
        <w:separator/>
      </w:r>
    </w:p>
  </w:endnote>
  <w:endnote w:type="continuationSeparator" w:id="0">
    <w:p w14:paraId="0D5927E0" w14:textId="77777777" w:rsidR="007D654D" w:rsidRDefault="007D654D" w:rsidP="0017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8A7BA" w14:textId="77777777" w:rsidR="007D654D" w:rsidRDefault="007D654D" w:rsidP="00173F0D">
      <w:r>
        <w:separator/>
      </w:r>
    </w:p>
  </w:footnote>
  <w:footnote w:type="continuationSeparator" w:id="0">
    <w:p w14:paraId="5D1992E7" w14:textId="77777777" w:rsidR="007D654D" w:rsidRDefault="007D654D" w:rsidP="00173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0D"/>
    <w:rsid w:val="0000289C"/>
    <w:rsid w:val="000A56B9"/>
    <w:rsid w:val="000B6532"/>
    <w:rsid w:val="000C06EA"/>
    <w:rsid w:val="000E3317"/>
    <w:rsid w:val="00102B8E"/>
    <w:rsid w:val="00107CCF"/>
    <w:rsid w:val="00121AAF"/>
    <w:rsid w:val="001264E3"/>
    <w:rsid w:val="001271C1"/>
    <w:rsid w:val="00173F0D"/>
    <w:rsid w:val="001A4A2B"/>
    <w:rsid w:val="001A779D"/>
    <w:rsid w:val="001F1BA6"/>
    <w:rsid w:val="001F6A45"/>
    <w:rsid w:val="001F767F"/>
    <w:rsid w:val="002525A3"/>
    <w:rsid w:val="00255821"/>
    <w:rsid w:val="002642BC"/>
    <w:rsid w:val="002712F8"/>
    <w:rsid w:val="00272EBB"/>
    <w:rsid w:val="00280A4F"/>
    <w:rsid w:val="002869B1"/>
    <w:rsid w:val="002C59F0"/>
    <w:rsid w:val="002C7FBE"/>
    <w:rsid w:val="002D2FB8"/>
    <w:rsid w:val="002F3D7A"/>
    <w:rsid w:val="00323144"/>
    <w:rsid w:val="00327069"/>
    <w:rsid w:val="003410E0"/>
    <w:rsid w:val="003540C6"/>
    <w:rsid w:val="00357230"/>
    <w:rsid w:val="00363370"/>
    <w:rsid w:val="003A6FFC"/>
    <w:rsid w:val="003E68C1"/>
    <w:rsid w:val="003E6B31"/>
    <w:rsid w:val="00406C85"/>
    <w:rsid w:val="00421541"/>
    <w:rsid w:val="00421DB4"/>
    <w:rsid w:val="00424A2B"/>
    <w:rsid w:val="004B39BB"/>
    <w:rsid w:val="004C4737"/>
    <w:rsid w:val="00501ED9"/>
    <w:rsid w:val="00547234"/>
    <w:rsid w:val="00567AA0"/>
    <w:rsid w:val="00575946"/>
    <w:rsid w:val="00583D50"/>
    <w:rsid w:val="005C13ED"/>
    <w:rsid w:val="00602CE1"/>
    <w:rsid w:val="00606A86"/>
    <w:rsid w:val="00614896"/>
    <w:rsid w:val="006337D0"/>
    <w:rsid w:val="00633C79"/>
    <w:rsid w:val="00637EF2"/>
    <w:rsid w:val="00665A08"/>
    <w:rsid w:val="006964F6"/>
    <w:rsid w:val="006B0838"/>
    <w:rsid w:val="006C3CEB"/>
    <w:rsid w:val="006D710D"/>
    <w:rsid w:val="00725317"/>
    <w:rsid w:val="007367C2"/>
    <w:rsid w:val="00775886"/>
    <w:rsid w:val="00775B56"/>
    <w:rsid w:val="00777C4E"/>
    <w:rsid w:val="00797A4D"/>
    <w:rsid w:val="007D654D"/>
    <w:rsid w:val="007F7A23"/>
    <w:rsid w:val="0081118D"/>
    <w:rsid w:val="00820DCF"/>
    <w:rsid w:val="00846AE8"/>
    <w:rsid w:val="008525D2"/>
    <w:rsid w:val="008904EC"/>
    <w:rsid w:val="008C5D77"/>
    <w:rsid w:val="009112C8"/>
    <w:rsid w:val="00926D59"/>
    <w:rsid w:val="0092718F"/>
    <w:rsid w:val="00953565"/>
    <w:rsid w:val="00953852"/>
    <w:rsid w:val="00953D05"/>
    <w:rsid w:val="00975B7A"/>
    <w:rsid w:val="009923DA"/>
    <w:rsid w:val="009D46C5"/>
    <w:rsid w:val="009F021E"/>
    <w:rsid w:val="009F2B2A"/>
    <w:rsid w:val="00A05584"/>
    <w:rsid w:val="00A07C41"/>
    <w:rsid w:val="00A13F6C"/>
    <w:rsid w:val="00A2118B"/>
    <w:rsid w:val="00A24378"/>
    <w:rsid w:val="00A35513"/>
    <w:rsid w:val="00AC5F18"/>
    <w:rsid w:val="00AD6AE5"/>
    <w:rsid w:val="00B17D79"/>
    <w:rsid w:val="00B345EF"/>
    <w:rsid w:val="00B51E5D"/>
    <w:rsid w:val="00B55058"/>
    <w:rsid w:val="00B7788F"/>
    <w:rsid w:val="00B8089F"/>
    <w:rsid w:val="00B92FC1"/>
    <w:rsid w:val="00BA7879"/>
    <w:rsid w:val="00BB6377"/>
    <w:rsid w:val="00BD5358"/>
    <w:rsid w:val="00BF455E"/>
    <w:rsid w:val="00C02B9E"/>
    <w:rsid w:val="00C076D8"/>
    <w:rsid w:val="00C36CC4"/>
    <w:rsid w:val="00C65C06"/>
    <w:rsid w:val="00C675AA"/>
    <w:rsid w:val="00CA0398"/>
    <w:rsid w:val="00CA10DE"/>
    <w:rsid w:val="00CC1528"/>
    <w:rsid w:val="00CD62B7"/>
    <w:rsid w:val="00D24A1F"/>
    <w:rsid w:val="00D95BC3"/>
    <w:rsid w:val="00D97E88"/>
    <w:rsid w:val="00DB2E4B"/>
    <w:rsid w:val="00E44B93"/>
    <w:rsid w:val="00E75EBC"/>
    <w:rsid w:val="00EA777C"/>
    <w:rsid w:val="00EC19E5"/>
    <w:rsid w:val="00EC7E79"/>
    <w:rsid w:val="00EE25FA"/>
    <w:rsid w:val="00EF7B7C"/>
    <w:rsid w:val="00F05A8B"/>
    <w:rsid w:val="00F15F53"/>
    <w:rsid w:val="00F45CBA"/>
    <w:rsid w:val="00F83247"/>
    <w:rsid w:val="00F93D72"/>
    <w:rsid w:val="00FB596F"/>
    <w:rsid w:val="00FC5528"/>
    <w:rsid w:val="00FC6E84"/>
    <w:rsid w:val="00FE251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1EB9B1D4"/>
  <w15:chartTrackingRefBased/>
  <w15:docId w15:val="{32188DED-DD12-4FE3-959C-EE0CCE05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3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b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73F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73F0D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173F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73F0D"/>
    <w:rPr>
      <w:kern w:val="2"/>
      <w:sz w:val="21"/>
    </w:rPr>
  </w:style>
  <w:style w:type="character" w:styleId="ad">
    <w:name w:val="annotation reference"/>
    <w:uiPriority w:val="99"/>
    <w:semiHidden/>
    <w:unhideWhenUsed/>
    <w:rsid w:val="008904E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904EC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8904EC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04EC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8904EC"/>
    <w:rPr>
      <w:b/>
      <w:bCs/>
      <w:kern w:val="2"/>
      <w:sz w:val="21"/>
    </w:rPr>
  </w:style>
  <w:style w:type="character" w:customStyle="1" w:styleId="a4">
    <w:name w:val="日付 (文字)"/>
    <w:basedOn w:val="a0"/>
    <w:link w:val="a3"/>
    <w:rsid w:val="00363370"/>
    <w:rPr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UNC\Documents\20131030\&#12473;&#12488;&#12524;&#12540;&#12472;&#12408;&#25147;&#12377;\&#23653;&#2750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20B87-7771-4267-87D9-1CB89F85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履歴書.dot</Template>
  <TotalTime>3</TotalTime>
  <Pages>1</Pages>
  <Words>148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履歴書</vt:lpstr>
    </vt:vector>
  </TitlesOfParts>
  <Manager/>
  <Company>Microsoft Corp.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2024-09-13T08:00:00Z</cp:lastPrinted>
  <dcterms:created xsi:type="dcterms:W3CDTF">2024-09-19T00:36:00Z</dcterms:created>
  <dcterms:modified xsi:type="dcterms:W3CDTF">2025-06-05T00:14:00Z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